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FB6F" w14:textId="77777777" w:rsidR="008420C9" w:rsidRDefault="004409D7">
      <w:pPr>
        <w:pStyle w:val="BodyText"/>
        <w:ind w:left="3853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07F017AD" wp14:editId="20C90537">
            <wp:extent cx="1428076" cy="1032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076" cy="10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3B342" w14:textId="77777777" w:rsidR="008420C9" w:rsidRDefault="008420C9">
      <w:pPr>
        <w:pStyle w:val="BodyText"/>
        <w:spacing w:before="7"/>
        <w:rPr>
          <w:sz w:val="13"/>
        </w:rPr>
      </w:pPr>
    </w:p>
    <w:p w14:paraId="4640ADF6" w14:textId="77777777" w:rsidR="008420C9" w:rsidRDefault="004409D7">
      <w:pPr>
        <w:pStyle w:val="Heading1"/>
        <w:spacing w:before="100"/>
        <w:ind w:left="917"/>
      </w:pPr>
      <w:r>
        <w:t>PUBLIC RELEASE OF 2019 ELECTION COMMITMENT COSTING</w:t>
      </w:r>
    </w:p>
    <w:p w14:paraId="3A5E9F0B" w14:textId="77777777" w:rsidR="008420C9" w:rsidRDefault="008420C9">
      <w:pPr>
        <w:spacing w:before="11" w:after="1"/>
        <w:rPr>
          <w:b/>
          <w:sz w:val="19"/>
        </w:rPr>
      </w:pP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5044"/>
      </w:tblGrid>
      <w:tr w:rsidR="008420C9" w14:paraId="658BCDD6" w14:textId="77777777" w:rsidTr="00050F6C">
        <w:trPr>
          <w:trHeight w:val="244"/>
        </w:trPr>
        <w:tc>
          <w:tcPr>
            <w:tcW w:w="9045" w:type="dxa"/>
            <w:gridSpan w:val="2"/>
            <w:shd w:val="clear" w:color="auto" w:fill="E4E4E4"/>
          </w:tcPr>
          <w:p w14:paraId="5B083951" w14:textId="046B38C6" w:rsidR="008420C9" w:rsidRDefault="004409D7">
            <w:pPr>
              <w:pStyle w:val="TableParagraph"/>
              <w:spacing w:before="3" w:line="222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Name of proposal costed:</w:t>
            </w:r>
            <w:r w:rsidR="00616F35">
              <w:rPr>
                <w:b/>
                <w:sz w:val="20"/>
              </w:rPr>
              <w:t xml:space="preserve"> </w:t>
            </w:r>
            <w:r w:rsidR="00616F35" w:rsidRPr="00616F35">
              <w:rPr>
                <w:b/>
                <w:sz w:val="20"/>
              </w:rPr>
              <w:t>National Disability Information Gateway</w:t>
            </w:r>
          </w:p>
        </w:tc>
      </w:tr>
      <w:tr w:rsidR="008420C9" w14:paraId="50EC218C" w14:textId="77777777" w:rsidTr="00050F6C">
        <w:trPr>
          <w:trHeight w:val="496"/>
        </w:trPr>
        <w:tc>
          <w:tcPr>
            <w:tcW w:w="4001" w:type="dxa"/>
          </w:tcPr>
          <w:p w14:paraId="3F647CC9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Costing Identifier:</w:t>
            </w:r>
          </w:p>
        </w:tc>
        <w:tc>
          <w:tcPr>
            <w:tcW w:w="5044" w:type="dxa"/>
          </w:tcPr>
          <w:p w14:paraId="0D13F008" w14:textId="5E7F730E" w:rsidR="008420C9" w:rsidRPr="002F2B5E" w:rsidRDefault="00734F41" w:rsidP="00616F35">
            <w:pPr>
              <w:pStyle w:val="TableParagraph"/>
              <w:rPr>
                <w:sz w:val="20"/>
              </w:rPr>
            </w:pPr>
            <w:r w:rsidRPr="002F2B5E">
              <w:rPr>
                <w:sz w:val="20"/>
              </w:rPr>
              <w:t xml:space="preserve">COA042 </w:t>
            </w:r>
          </w:p>
        </w:tc>
      </w:tr>
      <w:tr w:rsidR="008420C9" w14:paraId="5276E9BA" w14:textId="77777777" w:rsidTr="00050F6C">
        <w:trPr>
          <w:trHeight w:val="484"/>
        </w:trPr>
        <w:tc>
          <w:tcPr>
            <w:tcW w:w="4001" w:type="dxa"/>
          </w:tcPr>
          <w:p w14:paraId="0DCFCC02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Summary of costing:</w:t>
            </w:r>
          </w:p>
        </w:tc>
        <w:tc>
          <w:tcPr>
            <w:tcW w:w="5044" w:type="dxa"/>
          </w:tcPr>
          <w:p w14:paraId="5359E819" w14:textId="77BEE848" w:rsidR="00616F35" w:rsidRDefault="00734F41">
            <w:pPr>
              <w:pStyle w:val="TableParagraph"/>
              <w:rPr>
                <w:sz w:val="20"/>
              </w:rPr>
            </w:pPr>
            <w:r w:rsidRPr="002F2B5E">
              <w:rPr>
                <w:sz w:val="20"/>
              </w:rPr>
              <w:t xml:space="preserve">The </w:t>
            </w:r>
            <w:r w:rsidR="00616F35">
              <w:rPr>
                <w:sz w:val="20"/>
              </w:rPr>
              <w:t xml:space="preserve">proposal is to </w:t>
            </w:r>
            <w:r w:rsidRPr="002F2B5E">
              <w:rPr>
                <w:sz w:val="20"/>
              </w:rPr>
              <w:t>invest $45</w:t>
            </w:r>
            <w:r w:rsidR="00616F35">
              <w:rPr>
                <w:sz w:val="20"/>
              </w:rPr>
              <w:t>.0 </w:t>
            </w:r>
            <w:r w:rsidRPr="002F2B5E">
              <w:rPr>
                <w:sz w:val="20"/>
              </w:rPr>
              <w:t>million o</w:t>
            </w:r>
            <w:r w:rsidR="004E561E" w:rsidRPr="002F2B5E">
              <w:rPr>
                <w:sz w:val="20"/>
              </w:rPr>
              <w:t>ver three years to establish a National Disability Information G</w:t>
            </w:r>
            <w:r w:rsidRPr="002F2B5E">
              <w:rPr>
                <w:sz w:val="20"/>
              </w:rPr>
              <w:t>ateway for people with disabil</w:t>
            </w:r>
            <w:r w:rsidR="007C41E9" w:rsidRPr="002F2B5E">
              <w:rPr>
                <w:sz w:val="20"/>
              </w:rPr>
              <w:t xml:space="preserve">ity, their families and </w:t>
            </w:r>
            <w:proofErr w:type="spellStart"/>
            <w:r w:rsidR="007C41E9" w:rsidRPr="002F2B5E">
              <w:rPr>
                <w:sz w:val="20"/>
              </w:rPr>
              <w:t>carers</w:t>
            </w:r>
            <w:proofErr w:type="spellEnd"/>
            <w:r w:rsidR="004E561E" w:rsidRPr="002F2B5E">
              <w:rPr>
                <w:sz w:val="20"/>
              </w:rPr>
              <w:t xml:space="preserve">. </w:t>
            </w:r>
          </w:p>
          <w:p w14:paraId="4F701D5F" w14:textId="77777777" w:rsidR="00616F35" w:rsidRDefault="00616F35">
            <w:pPr>
              <w:pStyle w:val="TableParagraph"/>
              <w:rPr>
                <w:sz w:val="20"/>
              </w:rPr>
            </w:pPr>
          </w:p>
          <w:p w14:paraId="23E815E1" w14:textId="76092BC5" w:rsidR="00734F41" w:rsidRDefault="004E561E">
            <w:pPr>
              <w:pStyle w:val="TableParagraph"/>
              <w:rPr>
                <w:sz w:val="20"/>
              </w:rPr>
            </w:pPr>
            <w:r w:rsidRPr="002F2B5E">
              <w:rPr>
                <w:sz w:val="20"/>
              </w:rPr>
              <w:t>The National Disability Information Gateway</w:t>
            </w:r>
            <w:r w:rsidR="007C7807">
              <w:rPr>
                <w:sz w:val="20"/>
              </w:rPr>
              <w:t xml:space="preserve"> would</w:t>
            </w:r>
            <w:r w:rsidR="007C7807" w:rsidRPr="002F2B5E">
              <w:rPr>
                <w:sz w:val="20"/>
              </w:rPr>
              <w:t xml:space="preserve"> </w:t>
            </w:r>
            <w:r w:rsidRPr="002F2B5E">
              <w:rPr>
                <w:sz w:val="20"/>
              </w:rPr>
              <w:t>include a website and 1800 number</w:t>
            </w:r>
            <w:r w:rsidR="007C41E9" w:rsidRPr="002F2B5E">
              <w:rPr>
                <w:sz w:val="20"/>
              </w:rPr>
              <w:t xml:space="preserve"> </w:t>
            </w:r>
            <w:r w:rsidR="00734F41" w:rsidRPr="002F2B5E">
              <w:rPr>
                <w:sz w:val="20"/>
              </w:rPr>
              <w:t>to improve access to information and services, across multiple sectors including health, housing, employment, transport and disability services.</w:t>
            </w:r>
          </w:p>
          <w:p w14:paraId="77D21B86" w14:textId="1707DE4E" w:rsidR="00C3083E" w:rsidRPr="00D40780" w:rsidRDefault="00C3083E">
            <w:pPr>
              <w:pStyle w:val="TableParagraph"/>
              <w:rPr>
                <w:sz w:val="20"/>
              </w:rPr>
            </w:pPr>
          </w:p>
        </w:tc>
      </w:tr>
      <w:tr w:rsidR="008420C9" w14:paraId="2F5518B9" w14:textId="77777777" w:rsidTr="00050F6C">
        <w:trPr>
          <w:trHeight w:val="486"/>
        </w:trPr>
        <w:tc>
          <w:tcPr>
            <w:tcW w:w="4001" w:type="dxa"/>
          </w:tcPr>
          <w:p w14:paraId="36F15CC3" w14:textId="77777777" w:rsidR="008420C9" w:rsidRDefault="004409D7">
            <w:pPr>
              <w:pStyle w:val="TableParagraph"/>
              <w:spacing w:before="10" w:line="242" w:lineRule="exact"/>
              <w:ind w:left="2" w:right="86"/>
              <w:rPr>
                <w:b/>
                <w:sz w:val="13"/>
              </w:rPr>
            </w:pPr>
            <w:r>
              <w:rPr>
                <w:b/>
                <w:sz w:val="20"/>
              </w:rPr>
              <w:t>Ongoing or Terminating (including date)</w:t>
            </w:r>
            <w:r>
              <w:rPr>
                <w:b/>
                <w:position w:val="7"/>
                <w:sz w:val="13"/>
              </w:rPr>
              <w:t>(a)</w:t>
            </w:r>
          </w:p>
        </w:tc>
        <w:tc>
          <w:tcPr>
            <w:tcW w:w="5044" w:type="dxa"/>
          </w:tcPr>
          <w:p w14:paraId="648076A9" w14:textId="780366AD" w:rsidR="008420C9" w:rsidRPr="00D40780" w:rsidRDefault="006E4C39">
            <w:pPr>
              <w:pStyle w:val="TableParagraph"/>
              <w:rPr>
                <w:sz w:val="20"/>
              </w:rPr>
            </w:pPr>
            <w:r w:rsidRPr="00D40780">
              <w:rPr>
                <w:sz w:val="20"/>
              </w:rPr>
              <w:t>Terminating</w:t>
            </w:r>
            <w:r w:rsidR="007C41E9" w:rsidRPr="00D40780">
              <w:rPr>
                <w:sz w:val="20"/>
              </w:rPr>
              <w:t xml:space="preserve"> 30 June 2022</w:t>
            </w:r>
            <w:r w:rsidR="00616F35">
              <w:rPr>
                <w:sz w:val="20"/>
              </w:rPr>
              <w:t>.</w:t>
            </w:r>
          </w:p>
        </w:tc>
      </w:tr>
      <w:tr w:rsidR="008420C9" w14:paraId="17B9B859" w14:textId="77777777" w:rsidTr="00050F6C">
        <w:trPr>
          <w:trHeight w:val="480"/>
        </w:trPr>
        <w:tc>
          <w:tcPr>
            <w:tcW w:w="4001" w:type="dxa"/>
          </w:tcPr>
          <w:p w14:paraId="6EA23730" w14:textId="77777777" w:rsidR="008420C9" w:rsidRDefault="004409D7">
            <w:pPr>
              <w:pStyle w:val="TableParagraph"/>
              <w:spacing w:line="236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Person making the request:</w:t>
            </w:r>
          </w:p>
        </w:tc>
        <w:tc>
          <w:tcPr>
            <w:tcW w:w="5044" w:type="dxa"/>
          </w:tcPr>
          <w:p w14:paraId="602C1F4D" w14:textId="382B8112" w:rsidR="008420C9" w:rsidRPr="00D40780" w:rsidRDefault="006E4C39">
            <w:pPr>
              <w:pStyle w:val="TableParagraph"/>
              <w:rPr>
                <w:sz w:val="20"/>
              </w:rPr>
            </w:pPr>
            <w:r w:rsidRPr="00D40780">
              <w:rPr>
                <w:sz w:val="20"/>
              </w:rPr>
              <w:t>Prime Minister</w:t>
            </w:r>
            <w:r w:rsidR="00616F35">
              <w:rPr>
                <w:sz w:val="20"/>
              </w:rPr>
              <w:t>.</w:t>
            </w:r>
          </w:p>
        </w:tc>
      </w:tr>
      <w:tr w:rsidR="008420C9" w14:paraId="18514D1D" w14:textId="77777777" w:rsidTr="00050F6C">
        <w:trPr>
          <w:trHeight w:val="484"/>
        </w:trPr>
        <w:tc>
          <w:tcPr>
            <w:tcW w:w="4001" w:type="dxa"/>
          </w:tcPr>
          <w:p w14:paraId="4AE1ECF9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costing request received:</w:t>
            </w:r>
          </w:p>
        </w:tc>
        <w:tc>
          <w:tcPr>
            <w:tcW w:w="5044" w:type="dxa"/>
          </w:tcPr>
          <w:p w14:paraId="584CE09A" w14:textId="77777777" w:rsidR="008420C9" w:rsidRPr="00D40780" w:rsidRDefault="006E4C39">
            <w:pPr>
              <w:pStyle w:val="TableParagraph"/>
              <w:rPr>
                <w:sz w:val="20"/>
              </w:rPr>
            </w:pPr>
            <w:r w:rsidRPr="00D40780">
              <w:rPr>
                <w:sz w:val="20"/>
              </w:rPr>
              <w:t>9 May 2019</w:t>
            </w:r>
          </w:p>
        </w:tc>
      </w:tr>
      <w:tr w:rsidR="008420C9" w14:paraId="3F84F6B4" w14:textId="77777777" w:rsidTr="00050F6C">
        <w:trPr>
          <w:trHeight w:val="486"/>
        </w:trPr>
        <w:tc>
          <w:tcPr>
            <w:tcW w:w="4001" w:type="dxa"/>
          </w:tcPr>
          <w:p w14:paraId="02080ADC" w14:textId="77777777" w:rsidR="008420C9" w:rsidRDefault="004409D7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Date of public release of policy:</w:t>
            </w:r>
          </w:p>
        </w:tc>
        <w:tc>
          <w:tcPr>
            <w:tcW w:w="5044" w:type="dxa"/>
          </w:tcPr>
          <w:p w14:paraId="09954BAE" w14:textId="7784AE9C" w:rsidR="008420C9" w:rsidRPr="00D40780" w:rsidRDefault="006E4C39">
            <w:pPr>
              <w:pStyle w:val="TableParagraph"/>
              <w:rPr>
                <w:sz w:val="20"/>
              </w:rPr>
            </w:pPr>
            <w:r w:rsidRPr="00D40780">
              <w:rPr>
                <w:sz w:val="20"/>
              </w:rPr>
              <w:t>2 May</w:t>
            </w:r>
            <w:r w:rsidR="00616F35">
              <w:rPr>
                <w:sz w:val="20"/>
              </w:rPr>
              <w:t xml:space="preserve"> 2019</w:t>
            </w:r>
          </w:p>
        </w:tc>
      </w:tr>
      <w:tr w:rsidR="008420C9" w14:paraId="0D504ABC" w14:textId="77777777" w:rsidTr="00050F6C">
        <w:trPr>
          <w:trHeight w:val="242"/>
        </w:trPr>
        <w:tc>
          <w:tcPr>
            <w:tcW w:w="4001" w:type="dxa"/>
          </w:tcPr>
          <w:p w14:paraId="6AF93377" w14:textId="77777777" w:rsidR="008420C9" w:rsidRPr="004C450C" w:rsidRDefault="004409D7">
            <w:pPr>
              <w:pStyle w:val="TableParagraph"/>
              <w:spacing w:line="222" w:lineRule="exact"/>
              <w:ind w:left="2"/>
              <w:rPr>
                <w:b/>
                <w:sz w:val="20"/>
                <w:highlight w:val="yellow"/>
              </w:rPr>
            </w:pPr>
            <w:r w:rsidRPr="00D40780">
              <w:rPr>
                <w:b/>
                <w:sz w:val="20"/>
              </w:rPr>
              <w:t>Date costing completed:</w:t>
            </w:r>
          </w:p>
        </w:tc>
        <w:tc>
          <w:tcPr>
            <w:tcW w:w="5044" w:type="dxa"/>
          </w:tcPr>
          <w:p w14:paraId="3B8FC1EE" w14:textId="519F9C0D" w:rsidR="008420C9" w:rsidRDefault="00C0043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="005B099A">
              <w:rPr>
                <w:sz w:val="20"/>
              </w:rPr>
              <w:t>May 2019</w:t>
            </w:r>
          </w:p>
          <w:p w14:paraId="75385636" w14:textId="3700FA51" w:rsidR="00C3083E" w:rsidRPr="00D40780" w:rsidRDefault="00C3083E">
            <w:pPr>
              <w:pStyle w:val="TableParagraph"/>
              <w:rPr>
                <w:sz w:val="20"/>
              </w:rPr>
            </w:pPr>
          </w:p>
        </w:tc>
      </w:tr>
      <w:tr w:rsidR="008420C9" w14:paraId="76090494" w14:textId="77777777" w:rsidTr="00050F6C">
        <w:trPr>
          <w:trHeight w:val="729"/>
        </w:trPr>
        <w:tc>
          <w:tcPr>
            <w:tcW w:w="4001" w:type="dxa"/>
          </w:tcPr>
          <w:p w14:paraId="5C4FBE2D" w14:textId="77777777" w:rsidR="008420C9" w:rsidRDefault="004409D7">
            <w:pPr>
              <w:pStyle w:val="TableParagraph"/>
              <w:ind w:left="2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requested (including date):</w:t>
            </w:r>
          </w:p>
        </w:tc>
        <w:tc>
          <w:tcPr>
            <w:tcW w:w="5044" w:type="dxa"/>
          </w:tcPr>
          <w:p w14:paraId="7A3FA0CE" w14:textId="35870491" w:rsidR="008420C9" w:rsidRPr="00D40780" w:rsidRDefault="006E4C39">
            <w:pPr>
              <w:pStyle w:val="TableParagraph"/>
              <w:rPr>
                <w:sz w:val="20"/>
              </w:rPr>
            </w:pPr>
            <w:r w:rsidRPr="00D40780">
              <w:rPr>
                <w:sz w:val="20"/>
              </w:rPr>
              <w:t>Not applicable</w:t>
            </w:r>
            <w:r w:rsidR="00616F35">
              <w:rPr>
                <w:sz w:val="20"/>
              </w:rPr>
              <w:t>.</w:t>
            </w:r>
            <w:r w:rsidRPr="00D40780">
              <w:rPr>
                <w:sz w:val="20"/>
              </w:rPr>
              <w:t xml:space="preserve"> </w:t>
            </w:r>
          </w:p>
        </w:tc>
      </w:tr>
      <w:tr w:rsidR="008420C9" w14:paraId="3B307F90" w14:textId="77777777" w:rsidTr="00050F6C">
        <w:trPr>
          <w:trHeight w:val="729"/>
        </w:trPr>
        <w:tc>
          <w:tcPr>
            <w:tcW w:w="4001" w:type="dxa"/>
          </w:tcPr>
          <w:p w14:paraId="5301AACF" w14:textId="77777777" w:rsidR="008420C9" w:rsidRDefault="004409D7">
            <w:pPr>
              <w:pStyle w:val="TableParagraph"/>
              <w:ind w:left="69" w:right="42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received (including date):</w:t>
            </w:r>
          </w:p>
        </w:tc>
        <w:tc>
          <w:tcPr>
            <w:tcW w:w="5044" w:type="dxa"/>
          </w:tcPr>
          <w:p w14:paraId="0202A996" w14:textId="17C7031F" w:rsidR="008420C9" w:rsidRPr="00D40780" w:rsidRDefault="006E4C39">
            <w:pPr>
              <w:pStyle w:val="TableParagraph"/>
              <w:rPr>
                <w:sz w:val="20"/>
              </w:rPr>
            </w:pPr>
            <w:r w:rsidRPr="00D40780">
              <w:rPr>
                <w:sz w:val="20"/>
              </w:rPr>
              <w:t>Not applicable</w:t>
            </w:r>
            <w:r w:rsidR="00616F35">
              <w:rPr>
                <w:sz w:val="20"/>
              </w:rPr>
              <w:t>.</w:t>
            </w:r>
          </w:p>
        </w:tc>
      </w:tr>
    </w:tbl>
    <w:p w14:paraId="4E9A8743" w14:textId="77777777" w:rsidR="008420C9" w:rsidRDefault="004409D7">
      <w:pPr>
        <w:pStyle w:val="ListParagraph"/>
        <w:numPr>
          <w:ilvl w:val="0"/>
          <w:numId w:val="1"/>
        </w:numPr>
        <w:tabs>
          <w:tab w:val="left" w:pos="544"/>
        </w:tabs>
        <w:ind w:hanging="240"/>
        <w:rPr>
          <w:sz w:val="16"/>
        </w:rPr>
      </w:pPr>
      <w:r>
        <w:rPr>
          <w:sz w:val="16"/>
        </w:rPr>
        <w:t>Ongoing policies continue indefinitely (until a decision is made to cease or alter the</w:t>
      </w:r>
      <w:r>
        <w:rPr>
          <w:spacing w:val="-19"/>
          <w:sz w:val="16"/>
        </w:rPr>
        <w:t xml:space="preserve"> </w:t>
      </w:r>
      <w:r>
        <w:rPr>
          <w:sz w:val="16"/>
        </w:rPr>
        <w:t>program).</w:t>
      </w:r>
    </w:p>
    <w:p w14:paraId="1943FEEB" w14:textId="77777777" w:rsidR="008420C9" w:rsidRDefault="004409D7">
      <w:pPr>
        <w:pStyle w:val="BodyText"/>
        <w:ind w:left="303" w:right="320"/>
      </w:pPr>
      <w:r>
        <w:t>Terminating measures end on a date set out in the initial policy and a further decision is required to continue the program beyond this date.</w:t>
      </w:r>
    </w:p>
    <w:p w14:paraId="60972E39" w14:textId="150F8C66" w:rsidR="008420C9" w:rsidRDefault="008420C9">
      <w:pPr>
        <w:pStyle w:val="BodyText"/>
        <w:spacing w:before="8"/>
      </w:pPr>
    </w:p>
    <w:p w14:paraId="1089DCBB" w14:textId="77777777" w:rsidR="00C3083E" w:rsidRDefault="00C3083E">
      <w:pPr>
        <w:pStyle w:val="BodyText"/>
        <w:spacing w:before="8"/>
      </w:pPr>
    </w:p>
    <w:p w14:paraId="22D52B08" w14:textId="77777777" w:rsidR="008420C9" w:rsidRDefault="004409D7">
      <w:pPr>
        <w:pStyle w:val="Heading2"/>
        <w:spacing w:after="4"/>
        <w:rPr>
          <w:sz w:val="14"/>
        </w:rPr>
      </w:pPr>
      <w:r>
        <w:t>Financial implications (outturn prices</w:t>
      </w:r>
      <w:proofErr w:type="gramStart"/>
      <w:r>
        <w:t>)</w:t>
      </w:r>
      <w:r>
        <w:rPr>
          <w:position w:val="8"/>
          <w:sz w:val="14"/>
        </w:rPr>
        <w:t>(</w:t>
      </w:r>
      <w:proofErr w:type="gramEnd"/>
      <w:r>
        <w:rPr>
          <w:position w:val="8"/>
          <w:sz w:val="14"/>
        </w:rPr>
        <w:t>b)</w:t>
      </w:r>
    </w:p>
    <w:tbl>
      <w:tblPr>
        <w:tblW w:w="0" w:type="auto"/>
        <w:tblInd w:w="308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538"/>
        <w:gridCol w:w="1538"/>
        <w:gridCol w:w="1538"/>
        <w:gridCol w:w="1538"/>
        <w:gridCol w:w="1538"/>
      </w:tblGrid>
      <w:tr w:rsidR="008420C9" w14:paraId="2C152A0D" w14:textId="77777777">
        <w:trPr>
          <w:trHeight w:val="242"/>
        </w:trPr>
        <w:tc>
          <w:tcPr>
            <w:tcW w:w="1651" w:type="dxa"/>
            <w:shd w:val="clear" w:color="auto" w:fill="E4E4E4"/>
          </w:tcPr>
          <w:p w14:paraId="66E0A214" w14:textId="77777777" w:rsidR="008420C9" w:rsidRDefault="004409D7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Impact on</w:t>
            </w:r>
          </w:p>
        </w:tc>
        <w:tc>
          <w:tcPr>
            <w:tcW w:w="1538" w:type="dxa"/>
            <w:shd w:val="clear" w:color="auto" w:fill="E4E4E4"/>
          </w:tcPr>
          <w:p w14:paraId="52B6C0BE" w14:textId="77777777" w:rsidR="008420C9" w:rsidRDefault="004409D7" w:rsidP="00042A77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2018-19</w:t>
            </w:r>
          </w:p>
        </w:tc>
        <w:tc>
          <w:tcPr>
            <w:tcW w:w="1538" w:type="dxa"/>
            <w:shd w:val="clear" w:color="auto" w:fill="E4E4E4"/>
          </w:tcPr>
          <w:p w14:paraId="480D0CF1" w14:textId="77777777" w:rsidR="008420C9" w:rsidRDefault="004409D7" w:rsidP="00042A77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2019-20</w:t>
            </w:r>
          </w:p>
        </w:tc>
        <w:tc>
          <w:tcPr>
            <w:tcW w:w="1538" w:type="dxa"/>
            <w:shd w:val="clear" w:color="auto" w:fill="E4E4E4"/>
          </w:tcPr>
          <w:p w14:paraId="37B6642D" w14:textId="77777777" w:rsidR="008420C9" w:rsidRDefault="004409D7" w:rsidP="00042A77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2020-21</w:t>
            </w:r>
          </w:p>
        </w:tc>
        <w:tc>
          <w:tcPr>
            <w:tcW w:w="1538" w:type="dxa"/>
            <w:shd w:val="clear" w:color="auto" w:fill="E4E4E4"/>
          </w:tcPr>
          <w:p w14:paraId="6B2DD807" w14:textId="77777777" w:rsidR="008420C9" w:rsidRDefault="004409D7" w:rsidP="00042A77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2021-22</w:t>
            </w:r>
          </w:p>
        </w:tc>
        <w:tc>
          <w:tcPr>
            <w:tcW w:w="1538" w:type="dxa"/>
            <w:shd w:val="clear" w:color="auto" w:fill="E4E4E4"/>
          </w:tcPr>
          <w:p w14:paraId="58C581E6" w14:textId="77777777" w:rsidR="008420C9" w:rsidRDefault="004409D7" w:rsidP="00042A77">
            <w:pPr>
              <w:pStyle w:val="TableParagraph"/>
              <w:spacing w:line="22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</w:tc>
      </w:tr>
      <w:tr w:rsidR="008420C9" w14:paraId="4D37630B" w14:textId="77777777" w:rsidTr="006E4C39">
        <w:trPr>
          <w:trHeight w:val="436"/>
        </w:trPr>
        <w:tc>
          <w:tcPr>
            <w:tcW w:w="1651" w:type="dxa"/>
          </w:tcPr>
          <w:p w14:paraId="42FAF1DD" w14:textId="77777777" w:rsidR="008420C9" w:rsidRDefault="004409D7">
            <w:pPr>
              <w:pStyle w:val="TableParagraph"/>
              <w:spacing w:before="8" w:line="218" w:lineRule="exact"/>
              <w:ind w:left="2" w:right="146"/>
              <w:rPr>
                <w:sz w:val="18"/>
              </w:rPr>
            </w:pPr>
            <w:r>
              <w:rPr>
                <w:sz w:val="18"/>
              </w:rPr>
              <w:t>Underlying Cash Balance ($m)</w:t>
            </w:r>
          </w:p>
        </w:tc>
        <w:tc>
          <w:tcPr>
            <w:tcW w:w="1538" w:type="dxa"/>
            <w:vAlign w:val="center"/>
          </w:tcPr>
          <w:p w14:paraId="301D8D84" w14:textId="62B82C9F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 w14:paraId="78CADFCF" w14:textId="4E94CA7E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  <w:vAlign w:val="center"/>
          </w:tcPr>
          <w:p w14:paraId="19F906C1" w14:textId="2D6064A0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</w:t>
            </w:r>
            <w:r w:rsidR="00545849" w:rsidRPr="00042A77">
              <w:rPr>
                <w:sz w:val="20"/>
                <w:szCs w:val="20"/>
              </w:rPr>
              <w:t>.</w:t>
            </w:r>
            <w:r w:rsidRPr="00042A77">
              <w:rPr>
                <w:sz w:val="20"/>
                <w:szCs w:val="20"/>
              </w:rPr>
              <w:t>0</w:t>
            </w:r>
          </w:p>
        </w:tc>
        <w:tc>
          <w:tcPr>
            <w:tcW w:w="1538" w:type="dxa"/>
            <w:vAlign w:val="center"/>
          </w:tcPr>
          <w:p w14:paraId="0184EC04" w14:textId="66010E7D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  <w:vAlign w:val="center"/>
          </w:tcPr>
          <w:p w14:paraId="635EF705" w14:textId="5195AC5F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</w:tr>
      <w:tr w:rsidR="008420C9" w14:paraId="5D0ED055" w14:textId="77777777" w:rsidTr="006E4C39">
        <w:trPr>
          <w:trHeight w:val="431"/>
        </w:trPr>
        <w:tc>
          <w:tcPr>
            <w:tcW w:w="1651" w:type="dxa"/>
          </w:tcPr>
          <w:p w14:paraId="60DF7556" w14:textId="77777777" w:rsidR="008420C9" w:rsidRDefault="004409D7">
            <w:pPr>
              <w:pStyle w:val="TableParagraph"/>
              <w:spacing w:before="3" w:line="218" w:lineRule="exact"/>
              <w:ind w:left="2" w:right="358"/>
              <w:rPr>
                <w:sz w:val="18"/>
              </w:rPr>
            </w:pPr>
            <w:r>
              <w:rPr>
                <w:sz w:val="18"/>
              </w:rPr>
              <w:t>Fiscal Balance ($m)</w:t>
            </w:r>
          </w:p>
        </w:tc>
        <w:tc>
          <w:tcPr>
            <w:tcW w:w="1538" w:type="dxa"/>
            <w:vAlign w:val="center"/>
          </w:tcPr>
          <w:p w14:paraId="77A543FF" w14:textId="322C6ADA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  <w:vAlign w:val="center"/>
          </w:tcPr>
          <w:p w14:paraId="1A2E9316" w14:textId="5ED87C7B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  <w:vAlign w:val="center"/>
          </w:tcPr>
          <w:p w14:paraId="07CD79CE" w14:textId="331C46E5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  <w:vAlign w:val="center"/>
          </w:tcPr>
          <w:p w14:paraId="70C679E6" w14:textId="5EA6767B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  <w:tc>
          <w:tcPr>
            <w:tcW w:w="1538" w:type="dxa"/>
            <w:vAlign w:val="center"/>
          </w:tcPr>
          <w:p w14:paraId="093F50E3" w14:textId="7602A5FB" w:rsidR="008420C9" w:rsidRPr="00042A77" w:rsidRDefault="00D40780" w:rsidP="00050F6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2A77">
              <w:rPr>
                <w:sz w:val="20"/>
                <w:szCs w:val="20"/>
              </w:rPr>
              <w:t>0.0</w:t>
            </w:r>
          </w:p>
        </w:tc>
      </w:tr>
    </w:tbl>
    <w:p w14:paraId="1C5B2BBE" w14:textId="13E5A3D7" w:rsidR="008420C9" w:rsidRDefault="004409D7">
      <w:pPr>
        <w:pStyle w:val="ListParagraph"/>
        <w:numPr>
          <w:ilvl w:val="0"/>
          <w:numId w:val="1"/>
        </w:numPr>
        <w:tabs>
          <w:tab w:val="left" w:pos="548"/>
        </w:tabs>
        <w:ind w:left="586" w:right="103" w:hanging="283"/>
        <w:jc w:val="both"/>
        <w:rPr>
          <w:sz w:val="16"/>
        </w:rPr>
      </w:pPr>
      <w:r>
        <w:rPr>
          <w:sz w:val="16"/>
        </w:rPr>
        <w:t>A positive number for the fiscal balance indicates an increase in revenue or a decrease in expenses or net capital investment in accrual terms. A positive number for the underlying cash balance indicates an increase in revenue or a decrease in expenses or net capital investment in cash</w:t>
      </w:r>
      <w:r>
        <w:rPr>
          <w:spacing w:val="-5"/>
          <w:sz w:val="16"/>
        </w:rPr>
        <w:t xml:space="preserve"> </w:t>
      </w:r>
      <w:r>
        <w:rPr>
          <w:sz w:val="16"/>
        </w:rPr>
        <w:t>terms.</w:t>
      </w:r>
    </w:p>
    <w:p w14:paraId="6BCB2188" w14:textId="3A5B0694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511834DB" w14:textId="28B08E47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184EEFAB" w14:textId="274D3D9A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5941058D" w14:textId="2E7ECC70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5175B2D6" w14:textId="2B5AA6E4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4FC148ED" w14:textId="45178C9B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3379EE5A" w14:textId="67B9B694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5A9E3B55" w14:textId="0357177B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3F2C76DE" w14:textId="27D8EA6E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p w14:paraId="47A65840" w14:textId="5394645E" w:rsidR="00C3083E" w:rsidRDefault="00C3083E" w:rsidP="002759F3">
      <w:pPr>
        <w:tabs>
          <w:tab w:val="left" w:pos="548"/>
        </w:tabs>
        <w:ind w:right="103"/>
        <w:jc w:val="both"/>
        <w:rPr>
          <w:sz w:val="16"/>
        </w:rPr>
      </w:pPr>
    </w:p>
    <w:tbl>
      <w:tblPr>
        <w:tblW w:w="9671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1"/>
      </w:tblGrid>
      <w:tr w:rsidR="008420C9" w14:paraId="0A017016" w14:textId="77777777" w:rsidTr="004C450C">
        <w:trPr>
          <w:trHeight w:val="1094"/>
        </w:trPr>
        <w:tc>
          <w:tcPr>
            <w:tcW w:w="9671" w:type="dxa"/>
          </w:tcPr>
          <w:p w14:paraId="6C2816D8" w14:textId="77777777" w:rsidR="00D40780" w:rsidRDefault="00D40780" w:rsidP="002759F3">
            <w:pPr>
              <w:pStyle w:val="TableParagraph"/>
              <w:tabs>
                <w:tab w:val="left" w:pos="9360"/>
              </w:tabs>
              <w:ind w:left="200" w:right="373"/>
              <w:rPr>
                <w:b/>
                <w:sz w:val="20"/>
              </w:rPr>
            </w:pPr>
          </w:p>
          <w:p w14:paraId="3CB18204" w14:textId="097BC458" w:rsidR="008420C9" w:rsidRDefault="004409D7" w:rsidP="002759F3">
            <w:pPr>
              <w:pStyle w:val="TableParagraph"/>
              <w:tabs>
                <w:tab w:val="left" w:pos="9360"/>
              </w:tabs>
              <w:ind w:left="20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state that the proposal has been costed as a defined or specified amount.</w:t>
            </w:r>
          </w:p>
          <w:p w14:paraId="00D5BAC9" w14:textId="77777777" w:rsidR="008420C9" w:rsidRDefault="008420C9" w:rsidP="002759F3">
            <w:pPr>
              <w:pStyle w:val="TableParagraph"/>
              <w:tabs>
                <w:tab w:val="left" w:pos="9360"/>
              </w:tabs>
              <w:spacing w:before="1"/>
              <w:rPr>
                <w:rFonts w:ascii="Arial"/>
                <w:sz w:val="21"/>
              </w:rPr>
            </w:pPr>
          </w:p>
          <w:p w14:paraId="226B50A4" w14:textId="1F61DC7D" w:rsidR="008420C9" w:rsidRDefault="008253E2" w:rsidP="00BF5B81">
            <w:pPr>
              <w:pStyle w:val="TableParagraph"/>
              <w:tabs>
                <w:tab w:val="left" w:pos="9360"/>
              </w:tabs>
              <w:ind w:left="200"/>
              <w:rPr>
                <w:sz w:val="20"/>
              </w:rPr>
            </w:pPr>
            <w:r>
              <w:rPr>
                <w:sz w:val="20"/>
              </w:rPr>
              <w:t>This proposal</w:t>
            </w:r>
            <w:r w:rsidR="006E4C39">
              <w:rPr>
                <w:sz w:val="20"/>
              </w:rPr>
              <w:t xml:space="preserve"> has been costed as a specified amount. </w:t>
            </w:r>
          </w:p>
        </w:tc>
      </w:tr>
      <w:tr w:rsidR="008420C9" w14:paraId="4930A07F" w14:textId="77777777" w:rsidTr="004C450C">
        <w:trPr>
          <w:trHeight w:val="607"/>
        </w:trPr>
        <w:tc>
          <w:tcPr>
            <w:tcW w:w="9671" w:type="dxa"/>
          </w:tcPr>
          <w:p w14:paraId="7435A610" w14:textId="77777777" w:rsidR="008420C9" w:rsidRDefault="004409D7" w:rsidP="002759F3">
            <w:pPr>
              <w:pStyle w:val="TableParagraph"/>
              <w:tabs>
                <w:tab w:val="left" w:pos="9360"/>
              </w:tabs>
              <w:spacing w:before="129" w:line="242" w:lineRule="exact"/>
              <w:ind w:left="20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Where relevant, include separate identification of revenue and expense components.</w:t>
            </w:r>
          </w:p>
        </w:tc>
      </w:tr>
    </w:tbl>
    <w:p w14:paraId="6E52674D" w14:textId="77777777" w:rsidR="008420C9" w:rsidRDefault="008420C9" w:rsidP="002759F3">
      <w:pPr>
        <w:pStyle w:val="BodyText"/>
        <w:tabs>
          <w:tab w:val="left" w:pos="9360"/>
        </w:tabs>
        <w:rPr>
          <w:sz w:val="18"/>
        </w:rPr>
      </w:pPr>
    </w:p>
    <w:p w14:paraId="22F427B4" w14:textId="77777777" w:rsidR="008420C9" w:rsidRDefault="006E4C39" w:rsidP="002759F3">
      <w:pPr>
        <w:tabs>
          <w:tab w:val="left" w:pos="9360"/>
        </w:tabs>
        <w:spacing w:before="90"/>
        <w:ind w:left="303"/>
        <w:rPr>
          <w:sz w:val="20"/>
        </w:rPr>
      </w:pPr>
      <w:bookmarkStart w:id="1" w:name="_bookmark0"/>
      <w:bookmarkEnd w:id="1"/>
      <w:r>
        <w:rPr>
          <w:sz w:val="20"/>
        </w:rPr>
        <w:t>Not applicable.</w:t>
      </w:r>
    </w:p>
    <w:p w14:paraId="0BA3DF5D" w14:textId="77777777" w:rsidR="008420C9" w:rsidRDefault="008420C9" w:rsidP="002759F3">
      <w:pPr>
        <w:tabs>
          <w:tab w:val="left" w:pos="9360"/>
        </w:tabs>
        <w:spacing w:before="1"/>
        <w:rPr>
          <w:sz w:val="20"/>
        </w:rPr>
      </w:pPr>
    </w:p>
    <w:p w14:paraId="28BCA464" w14:textId="77777777" w:rsidR="008420C9" w:rsidRDefault="004409D7" w:rsidP="002759F3">
      <w:pPr>
        <w:tabs>
          <w:tab w:val="left" w:pos="9360"/>
        </w:tabs>
        <w:ind w:left="303" w:right="2207"/>
        <w:rPr>
          <w:b/>
          <w:sz w:val="20"/>
        </w:rPr>
      </w:pPr>
      <w:r>
        <w:rPr>
          <w:b/>
          <w:sz w:val="20"/>
        </w:rPr>
        <w:t>Where appropriate, include a range for the costing or sensitivity analysis.</w:t>
      </w:r>
    </w:p>
    <w:p w14:paraId="67FB4D3E" w14:textId="77777777" w:rsidR="008420C9" w:rsidRDefault="008420C9" w:rsidP="002759F3">
      <w:pPr>
        <w:tabs>
          <w:tab w:val="left" w:pos="9360"/>
        </w:tabs>
        <w:spacing w:before="1"/>
        <w:rPr>
          <w:b/>
          <w:sz w:val="20"/>
        </w:rPr>
      </w:pPr>
    </w:p>
    <w:p w14:paraId="2ECF3737" w14:textId="7D70BF74" w:rsidR="008420C9" w:rsidRPr="00DE18A9" w:rsidRDefault="00DE18A9">
      <w:pPr>
        <w:ind w:left="303"/>
        <w:rPr>
          <w:sz w:val="20"/>
        </w:rPr>
      </w:pPr>
      <w:r w:rsidRPr="00DE18A9">
        <w:rPr>
          <w:sz w:val="20"/>
        </w:rPr>
        <w:t>Not applicable.</w:t>
      </w:r>
    </w:p>
    <w:p w14:paraId="4B2468F5" w14:textId="77777777" w:rsidR="001A061A" w:rsidRDefault="001A061A">
      <w:pPr>
        <w:spacing w:before="10"/>
        <w:rPr>
          <w:sz w:val="19"/>
        </w:rPr>
      </w:pPr>
    </w:p>
    <w:p w14:paraId="5567F82C" w14:textId="77777777" w:rsidR="008420C9" w:rsidRDefault="004409D7">
      <w:pPr>
        <w:spacing w:before="1"/>
        <w:ind w:left="303" w:right="1971"/>
        <w:rPr>
          <w:b/>
          <w:sz w:val="20"/>
        </w:rPr>
      </w:pPr>
      <w:r>
        <w:rPr>
          <w:b/>
          <w:sz w:val="20"/>
        </w:rPr>
        <w:t>Qualifications to the costing (including reasons for the costing not being comprehensive).</w:t>
      </w:r>
    </w:p>
    <w:p w14:paraId="10A88C60" w14:textId="77777777" w:rsidR="008420C9" w:rsidRDefault="008420C9">
      <w:pPr>
        <w:rPr>
          <w:b/>
          <w:sz w:val="20"/>
        </w:rPr>
      </w:pPr>
    </w:p>
    <w:p w14:paraId="2D1DF0EE" w14:textId="78BAA2DB" w:rsidR="008253E2" w:rsidRDefault="008253E2">
      <w:pPr>
        <w:ind w:left="303"/>
        <w:rPr>
          <w:sz w:val="20"/>
        </w:rPr>
      </w:pPr>
      <w:r w:rsidRPr="008253E2">
        <w:rPr>
          <w:sz w:val="20"/>
        </w:rPr>
        <w:t>Th</w:t>
      </w:r>
      <w:r w:rsidR="002F2B5E">
        <w:rPr>
          <w:sz w:val="20"/>
        </w:rPr>
        <w:t>e</w:t>
      </w:r>
      <w:r w:rsidR="00616F35">
        <w:rPr>
          <w:sz w:val="20"/>
        </w:rPr>
        <w:t xml:space="preserve"> costing has </w:t>
      </w:r>
      <w:r w:rsidRPr="008253E2">
        <w:rPr>
          <w:sz w:val="20"/>
        </w:rPr>
        <w:t xml:space="preserve"> </w:t>
      </w:r>
      <w:r w:rsidR="002F2B5E">
        <w:rPr>
          <w:sz w:val="20"/>
        </w:rPr>
        <w:t>no</w:t>
      </w:r>
      <w:r w:rsidRPr="008253E2">
        <w:rPr>
          <w:sz w:val="20"/>
        </w:rPr>
        <w:t xml:space="preserve"> impact on underlying cash</w:t>
      </w:r>
      <w:r w:rsidR="002F2B5E">
        <w:rPr>
          <w:sz w:val="20"/>
        </w:rPr>
        <w:t xml:space="preserve"> or fiscal balance</w:t>
      </w:r>
      <w:r w:rsidR="00616F35">
        <w:rPr>
          <w:sz w:val="20"/>
        </w:rPr>
        <w:t xml:space="preserve"> as the costing has been undertaken consistent with</w:t>
      </w:r>
      <w:r w:rsidR="00BF5B81">
        <w:rPr>
          <w:sz w:val="20"/>
        </w:rPr>
        <w:t xml:space="preserve"> t</w:t>
      </w:r>
      <w:r w:rsidR="00545849">
        <w:rPr>
          <w:sz w:val="20"/>
        </w:rPr>
        <w:t>he costing request</w:t>
      </w:r>
      <w:r w:rsidR="00616F35">
        <w:rPr>
          <w:sz w:val="20"/>
        </w:rPr>
        <w:t>, which</w:t>
      </w:r>
      <w:r w:rsidR="00545849">
        <w:rPr>
          <w:sz w:val="20"/>
        </w:rPr>
        <w:t xml:space="preserve"> requires that </w:t>
      </w:r>
      <w:r w:rsidR="00042E7D">
        <w:rPr>
          <w:sz w:val="20"/>
        </w:rPr>
        <w:t xml:space="preserve">all </w:t>
      </w:r>
      <w:r w:rsidR="00545849">
        <w:rPr>
          <w:sz w:val="20"/>
        </w:rPr>
        <w:t xml:space="preserve">costs </w:t>
      </w:r>
      <w:r w:rsidRPr="008253E2">
        <w:rPr>
          <w:sz w:val="20"/>
        </w:rPr>
        <w:t>be absorbed within the existing resources of the Department of Social Services (Outcome 3</w:t>
      </w:r>
      <w:r w:rsidR="002F2B5E">
        <w:rPr>
          <w:sz w:val="20"/>
        </w:rPr>
        <w:t xml:space="preserve">: Disability and </w:t>
      </w:r>
      <w:proofErr w:type="spellStart"/>
      <w:r w:rsidR="002F2B5E">
        <w:rPr>
          <w:sz w:val="20"/>
        </w:rPr>
        <w:t>Carers</w:t>
      </w:r>
      <w:proofErr w:type="spellEnd"/>
      <w:r w:rsidRPr="008253E2">
        <w:rPr>
          <w:sz w:val="20"/>
        </w:rPr>
        <w:t xml:space="preserve">). </w:t>
      </w:r>
    </w:p>
    <w:p w14:paraId="5F40BF52" w14:textId="51F897DC" w:rsidR="00021DF0" w:rsidRDefault="00021DF0">
      <w:pPr>
        <w:ind w:left="303"/>
        <w:rPr>
          <w:sz w:val="20"/>
        </w:rPr>
      </w:pPr>
    </w:p>
    <w:p w14:paraId="48E6C26A" w14:textId="1C0DB9F2" w:rsidR="00021DF0" w:rsidRPr="008253E2" w:rsidRDefault="00021DF0">
      <w:pPr>
        <w:ind w:left="303"/>
        <w:rPr>
          <w:sz w:val="20"/>
        </w:rPr>
      </w:pPr>
      <w:r>
        <w:rPr>
          <w:sz w:val="20"/>
        </w:rPr>
        <w:t>The costing does not estimate the number of people that will access services</w:t>
      </w:r>
      <w:r w:rsidR="002F2B5E">
        <w:rPr>
          <w:sz w:val="20"/>
        </w:rPr>
        <w:t>, particularly telephone support services</w:t>
      </w:r>
      <w:r w:rsidR="004575A6">
        <w:rPr>
          <w:sz w:val="20"/>
        </w:rPr>
        <w:t>. G</w:t>
      </w:r>
      <w:r>
        <w:rPr>
          <w:sz w:val="20"/>
        </w:rPr>
        <w:t xml:space="preserve">iven </w:t>
      </w:r>
      <w:r w:rsidR="002F2B5E">
        <w:rPr>
          <w:sz w:val="20"/>
        </w:rPr>
        <w:t xml:space="preserve">that </w:t>
      </w:r>
      <w:r w:rsidR="004575A6">
        <w:rPr>
          <w:sz w:val="20"/>
        </w:rPr>
        <w:t xml:space="preserve">the costing </w:t>
      </w:r>
      <w:r w:rsidR="002F2B5E">
        <w:rPr>
          <w:sz w:val="20"/>
        </w:rPr>
        <w:t xml:space="preserve">is based on a specified </w:t>
      </w:r>
      <w:r w:rsidR="004575A6">
        <w:rPr>
          <w:sz w:val="20"/>
        </w:rPr>
        <w:t xml:space="preserve">capped </w:t>
      </w:r>
      <w:r>
        <w:rPr>
          <w:sz w:val="20"/>
        </w:rPr>
        <w:t>funding amount</w:t>
      </w:r>
      <w:r w:rsidR="004575A6">
        <w:rPr>
          <w:sz w:val="20"/>
        </w:rPr>
        <w:t>, it is possible that the demand for telephone services could potentially exceed the capacity of service providers to respond within reasonable timeframes.</w:t>
      </w:r>
      <w:r>
        <w:rPr>
          <w:sz w:val="20"/>
        </w:rPr>
        <w:t xml:space="preserve"> </w:t>
      </w:r>
    </w:p>
    <w:p w14:paraId="70B09AD2" w14:textId="77777777" w:rsidR="008420C9" w:rsidRDefault="008420C9">
      <w:pPr>
        <w:spacing w:before="1"/>
        <w:rPr>
          <w:sz w:val="20"/>
        </w:rPr>
      </w:pPr>
    </w:p>
    <w:p w14:paraId="42306B9E" w14:textId="77777777" w:rsidR="008420C9" w:rsidRDefault="004409D7">
      <w:pPr>
        <w:ind w:left="303"/>
        <w:rPr>
          <w:b/>
          <w:sz w:val="20"/>
        </w:rPr>
      </w:pPr>
      <w:r>
        <w:rPr>
          <w:b/>
          <w:sz w:val="20"/>
        </w:rPr>
        <w:t>Where relevant, explain effects of departmental expenses.</w:t>
      </w:r>
    </w:p>
    <w:p w14:paraId="569D53A7" w14:textId="77777777" w:rsidR="008420C9" w:rsidRDefault="008420C9">
      <w:pPr>
        <w:spacing w:before="11"/>
        <w:rPr>
          <w:b/>
          <w:sz w:val="19"/>
        </w:rPr>
      </w:pPr>
    </w:p>
    <w:p w14:paraId="6C9F23E7" w14:textId="595DD4DF" w:rsidR="008420C9" w:rsidRPr="008253E2" w:rsidRDefault="00616F35">
      <w:pPr>
        <w:ind w:left="303"/>
        <w:rPr>
          <w:sz w:val="20"/>
        </w:rPr>
      </w:pPr>
      <w:r>
        <w:rPr>
          <w:sz w:val="20"/>
        </w:rPr>
        <w:t>Consistent with the costing request, t</w:t>
      </w:r>
      <w:r w:rsidR="002759F3">
        <w:rPr>
          <w:sz w:val="20"/>
        </w:rPr>
        <w:t>he costing assumes</w:t>
      </w:r>
      <w:r w:rsidR="00D81122">
        <w:rPr>
          <w:sz w:val="20"/>
        </w:rPr>
        <w:t xml:space="preserve"> </w:t>
      </w:r>
      <w:r w:rsidR="00042E7D">
        <w:rPr>
          <w:sz w:val="20"/>
        </w:rPr>
        <w:t xml:space="preserve">the Department of Social Services would be able to absorb </w:t>
      </w:r>
      <w:r w:rsidR="00D81122">
        <w:rPr>
          <w:sz w:val="20"/>
        </w:rPr>
        <w:t xml:space="preserve">all </w:t>
      </w:r>
      <w:r w:rsidR="00042E7D">
        <w:rPr>
          <w:sz w:val="20"/>
        </w:rPr>
        <w:t>departmental</w:t>
      </w:r>
      <w:r w:rsidR="00D81122">
        <w:rPr>
          <w:sz w:val="20"/>
        </w:rPr>
        <w:t xml:space="preserve"> costs.</w:t>
      </w:r>
    </w:p>
    <w:p w14:paraId="303146E3" w14:textId="77777777" w:rsidR="008420C9" w:rsidRDefault="008420C9">
      <w:pPr>
        <w:spacing w:before="1"/>
        <w:rPr>
          <w:sz w:val="20"/>
        </w:rPr>
      </w:pPr>
    </w:p>
    <w:p w14:paraId="6D793094" w14:textId="77777777" w:rsidR="008420C9" w:rsidRDefault="004409D7" w:rsidP="002759F3">
      <w:pPr>
        <w:ind w:left="303" w:right="220"/>
        <w:jc w:val="both"/>
        <w:rPr>
          <w:b/>
          <w:sz w:val="20"/>
        </w:rPr>
      </w:pPr>
      <w:r>
        <w:rPr>
          <w:b/>
          <w:sz w:val="20"/>
        </w:rPr>
        <w:t>Where relevant, explain the reason for any significant differences between the assumptions specified in a party costing request and those used in a Treasury or Finance costing.</w:t>
      </w:r>
    </w:p>
    <w:p w14:paraId="5D498DDB" w14:textId="77777777" w:rsidR="008420C9" w:rsidRDefault="008420C9">
      <w:pPr>
        <w:spacing w:before="12"/>
        <w:rPr>
          <w:b/>
          <w:sz w:val="19"/>
        </w:rPr>
      </w:pPr>
    </w:p>
    <w:p w14:paraId="69D40092" w14:textId="77777777" w:rsidR="008420C9" w:rsidRDefault="008253E2">
      <w:pPr>
        <w:ind w:left="303"/>
        <w:rPr>
          <w:sz w:val="20"/>
        </w:rPr>
      </w:pPr>
      <w:r>
        <w:rPr>
          <w:sz w:val="20"/>
        </w:rPr>
        <w:t xml:space="preserve">Not applicable. </w:t>
      </w:r>
    </w:p>
    <w:p w14:paraId="0526BE1B" w14:textId="77777777" w:rsidR="008420C9" w:rsidRDefault="008420C9">
      <w:pPr>
        <w:spacing w:before="7"/>
        <w:rPr>
          <w:sz w:val="19"/>
        </w:rPr>
      </w:pPr>
    </w:p>
    <w:p w14:paraId="3A57B5DA" w14:textId="0BE26625" w:rsidR="008420C9" w:rsidRPr="002759F3" w:rsidRDefault="004409D7" w:rsidP="002759F3">
      <w:pPr>
        <w:ind w:left="303" w:right="580"/>
        <w:jc w:val="both"/>
        <w:rPr>
          <w:b/>
          <w:sz w:val="20"/>
        </w:rPr>
      </w:pPr>
      <w:r w:rsidRPr="002759F3">
        <w:rPr>
          <w:b/>
          <w:sz w:val="20"/>
        </w:rPr>
        <w:t>Other comments (including reasons for significant differences between the estimated impact on the fiscal and underlying cash balances).</w:t>
      </w:r>
    </w:p>
    <w:p w14:paraId="164EEDA2" w14:textId="77777777" w:rsidR="00924CB5" w:rsidRDefault="00924CB5" w:rsidP="00924CB5">
      <w:pPr>
        <w:ind w:left="303"/>
        <w:rPr>
          <w:sz w:val="20"/>
        </w:rPr>
      </w:pPr>
    </w:p>
    <w:p w14:paraId="118857E9" w14:textId="52DD7E9B" w:rsidR="00924CB5" w:rsidRPr="00924CB5" w:rsidRDefault="00924CB5" w:rsidP="00924CB5">
      <w:pPr>
        <w:ind w:left="303"/>
        <w:rPr>
          <w:sz w:val="20"/>
        </w:rPr>
      </w:pPr>
      <w:r w:rsidRPr="00924CB5">
        <w:rPr>
          <w:sz w:val="20"/>
        </w:rPr>
        <w:t xml:space="preserve">Not applicable. </w:t>
      </w:r>
    </w:p>
    <w:p w14:paraId="51E82DD5" w14:textId="77777777" w:rsidR="008420C9" w:rsidRDefault="004409D7" w:rsidP="002759F3">
      <w:pPr>
        <w:spacing w:before="204"/>
        <w:ind w:left="303" w:right="490"/>
        <w:rPr>
          <w:b/>
          <w:sz w:val="20"/>
        </w:rPr>
      </w:pPr>
      <w:r>
        <w:rPr>
          <w:b/>
          <w:sz w:val="20"/>
        </w:rPr>
        <w:t>Where relevant, include an explanation of the medium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term implications 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proposal</w:t>
      </w:r>
      <w:r>
        <w:rPr>
          <w:b/>
          <w:position w:val="7"/>
          <w:sz w:val="13"/>
        </w:rPr>
        <w:t>(c)</w:t>
      </w:r>
      <w:r>
        <w:rPr>
          <w:b/>
          <w:sz w:val="20"/>
        </w:rPr>
        <w:t>.</w:t>
      </w:r>
    </w:p>
    <w:p w14:paraId="533322B6" w14:textId="77777777" w:rsidR="008420C9" w:rsidRDefault="008420C9">
      <w:pPr>
        <w:spacing w:before="1"/>
        <w:rPr>
          <w:b/>
          <w:sz w:val="20"/>
        </w:rPr>
      </w:pPr>
    </w:p>
    <w:p w14:paraId="6BC79441" w14:textId="77777777" w:rsidR="008420C9" w:rsidRDefault="00734F41">
      <w:pPr>
        <w:ind w:left="303"/>
        <w:rPr>
          <w:sz w:val="20"/>
        </w:rPr>
      </w:pPr>
      <w:r>
        <w:rPr>
          <w:sz w:val="20"/>
        </w:rPr>
        <w:t>Not applicable.</w:t>
      </w:r>
    </w:p>
    <w:p w14:paraId="628F7048" w14:textId="026CB94B" w:rsidR="008420C9" w:rsidRDefault="008420C9">
      <w:pPr>
        <w:spacing w:before="9"/>
        <w:rPr>
          <w:sz w:val="19"/>
        </w:rPr>
      </w:pPr>
    </w:p>
    <w:p w14:paraId="200D18D6" w14:textId="317E9220" w:rsidR="00C3083E" w:rsidRDefault="00C3083E">
      <w:pPr>
        <w:spacing w:before="9"/>
        <w:rPr>
          <w:sz w:val="19"/>
        </w:rPr>
      </w:pPr>
    </w:p>
    <w:p w14:paraId="5FB8B1EF" w14:textId="4B8F15A2" w:rsidR="00C3083E" w:rsidRDefault="00C3083E">
      <w:pPr>
        <w:spacing w:before="9"/>
        <w:rPr>
          <w:sz w:val="19"/>
        </w:rPr>
      </w:pPr>
    </w:p>
    <w:p w14:paraId="4B3DD2B3" w14:textId="1DC8F79E" w:rsidR="00C3083E" w:rsidRDefault="00C3083E">
      <w:pPr>
        <w:spacing w:before="9"/>
        <w:rPr>
          <w:sz w:val="19"/>
        </w:rPr>
      </w:pPr>
    </w:p>
    <w:p w14:paraId="41D03307" w14:textId="6B426A15" w:rsidR="00C3083E" w:rsidRDefault="00C3083E">
      <w:pPr>
        <w:spacing w:before="9"/>
        <w:rPr>
          <w:sz w:val="19"/>
        </w:rPr>
      </w:pPr>
    </w:p>
    <w:p w14:paraId="6DEC9FF6" w14:textId="29C195C8" w:rsidR="00C3083E" w:rsidRDefault="00C3083E">
      <w:pPr>
        <w:spacing w:before="9"/>
        <w:rPr>
          <w:sz w:val="19"/>
        </w:rPr>
      </w:pPr>
    </w:p>
    <w:p w14:paraId="029BE56A" w14:textId="31BCB91F" w:rsidR="00C3083E" w:rsidRDefault="00C3083E">
      <w:pPr>
        <w:spacing w:before="9"/>
        <w:rPr>
          <w:sz w:val="19"/>
        </w:rPr>
      </w:pPr>
    </w:p>
    <w:p w14:paraId="3016BB26" w14:textId="731665F6" w:rsidR="00C3083E" w:rsidRDefault="00C3083E">
      <w:pPr>
        <w:spacing w:before="9"/>
        <w:rPr>
          <w:sz w:val="19"/>
        </w:rPr>
      </w:pPr>
    </w:p>
    <w:p w14:paraId="3D52814F" w14:textId="21377FC1" w:rsidR="00C3083E" w:rsidRDefault="00C3083E">
      <w:pPr>
        <w:spacing w:before="9"/>
        <w:rPr>
          <w:sz w:val="19"/>
        </w:rPr>
      </w:pPr>
    </w:p>
    <w:p w14:paraId="692CD099" w14:textId="774B7457" w:rsidR="00C3083E" w:rsidRDefault="00C3083E">
      <w:pPr>
        <w:spacing w:before="9"/>
        <w:rPr>
          <w:sz w:val="19"/>
        </w:rPr>
      </w:pPr>
    </w:p>
    <w:p w14:paraId="24BB29FD" w14:textId="77777777" w:rsidR="00C3083E" w:rsidRDefault="00C3083E">
      <w:pPr>
        <w:spacing w:before="9"/>
        <w:rPr>
          <w:sz w:val="19"/>
        </w:rPr>
      </w:pPr>
    </w:p>
    <w:p w14:paraId="33D35EF0" w14:textId="77777777" w:rsidR="008420C9" w:rsidRDefault="004409D7">
      <w:pPr>
        <w:pStyle w:val="ListParagraph"/>
        <w:numPr>
          <w:ilvl w:val="0"/>
          <w:numId w:val="1"/>
        </w:numPr>
        <w:tabs>
          <w:tab w:val="left" w:pos="537"/>
        </w:tabs>
        <w:ind w:left="303" w:right="551" w:firstLine="0"/>
        <w:rPr>
          <w:sz w:val="16"/>
        </w:rPr>
      </w:pPr>
      <w:r>
        <w:rPr>
          <w:sz w:val="16"/>
        </w:rPr>
        <w:t>Information on the medium term implications will be provided if the cost of the policy is expected to be significantly different beyond the forward estimates</w:t>
      </w:r>
      <w:r>
        <w:rPr>
          <w:spacing w:val="-2"/>
          <w:sz w:val="16"/>
        </w:rPr>
        <w:t xml:space="preserve"> </w:t>
      </w:r>
      <w:r>
        <w:rPr>
          <w:sz w:val="16"/>
        </w:rPr>
        <w:t>period.</w:t>
      </w:r>
    </w:p>
    <w:p w14:paraId="4EEDDC6D" w14:textId="77777777" w:rsidR="008420C9" w:rsidRDefault="008420C9">
      <w:pPr>
        <w:pStyle w:val="BodyText"/>
        <w:spacing w:before="8"/>
        <w:rPr>
          <w:sz w:val="22"/>
        </w:rPr>
      </w:pPr>
    </w:p>
    <w:p w14:paraId="162E2721" w14:textId="77777777" w:rsidR="008420C9" w:rsidRDefault="004409D7">
      <w:pPr>
        <w:pStyle w:val="Heading2"/>
        <w:tabs>
          <w:tab w:val="left" w:pos="8014"/>
        </w:tabs>
        <w:spacing w:before="101"/>
      </w:pPr>
      <w:r>
        <w:rPr>
          <w:shd w:val="clear" w:color="auto" w:fill="E4E4E4"/>
        </w:rPr>
        <w:lastRenderedPageBreak/>
        <w:t>Background</w:t>
      </w:r>
      <w:r>
        <w:rPr>
          <w:spacing w:val="-12"/>
          <w:shd w:val="clear" w:color="auto" w:fill="E4E4E4"/>
        </w:rPr>
        <w:t xml:space="preserve"> </w:t>
      </w:r>
      <w:r>
        <w:rPr>
          <w:shd w:val="clear" w:color="auto" w:fill="E4E4E4"/>
        </w:rPr>
        <w:t>information</w:t>
      </w:r>
      <w:r>
        <w:rPr>
          <w:shd w:val="clear" w:color="auto" w:fill="E4E4E4"/>
        </w:rPr>
        <w:tab/>
      </w:r>
    </w:p>
    <w:p w14:paraId="1E073EFB" w14:textId="77777777" w:rsidR="00C3083E" w:rsidRDefault="00C3083E">
      <w:pPr>
        <w:pStyle w:val="Heading3"/>
        <w:spacing w:before="3"/>
      </w:pPr>
    </w:p>
    <w:p w14:paraId="039FD530" w14:textId="3B469678" w:rsidR="008420C9" w:rsidRDefault="004409D7">
      <w:pPr>
        <w:pStyle w:val="Heading3"/>
        <w:spacing w:before="3"/>
      </w:pPr>
      <w:r w:rsidRPr="00387B3A">
        <w:t>Costing methodology used:</w:t>
      </w:r>
    </w:p>
    <w:p w14:paraId="25C24EC2" w14:textId="77777777" w:rsidR="008420C9" w:rsidRDefault="008420C9">
      <w:pPr>
        <w:spacing w:before="10"/>
        <w:rPr>
          <w:sz w:val="19"/>
        </w:rPr>
      </w:pPr>
    </w:p>
    <w:p w14:paraId="615C5325" w14:textId="5886E17B" w:rsidR="00042E7D" w:rsidRDefault="00545849" w:rsidP="00DE18A9">
      <w:pPr>
        <w:tabs>
          <w:tab w:val="left" w:pos="1015"/>
          <w:tab w:val="left" w:pos="1016"/>
        </w:tabs>
        <w:ind w:left="303"/>
        <w:rPr>
          <w:sz w:val="20"/>
        </w:rPr>
      </w:pPr>
      <w:r>
        <w:rPr>
          <w:sz w:val="20"/>
        </w:rPr>
        <w:t>This costing is based on the assumption that the</w:t>
      </w:r>
      <w:r w:rsidR="00042E7D">
        <w:rPr>
          <w:sz w:val="20"/>
        </w:rPr>
        <w:t xml:space="preserve"> </w:t>
      </w:r>
      <w:r w:rsidR="00042E7D" w:rsidRPr="00042E7D">
        <w:rPr>
          <w:sz w:val="20"/>
        </w:rPr>
        <w:t>National Disability Information Gateway</w:t>
      </w:r>
      <w:r w:rsidR="00042E7D">
        <w:rPr>
          <w:sz w:val="20"/>
        </w:rPr>
        <w:t xml:space="preserve"> would include a website and telephone services provided via</w:t>
      </w:r>
      <w:r w:rsidR="004575A6">
        <w:rPr>
          <w:sz w:val="20"/>
        </w:rPr>
        <w:t xml:space="preserve"> the</w:t>
      </w:r>
      <w:r w:rsidR="00042E7D">
        <w:rPr>
          <w:sz w:val="20"/>
        </w:rPr>
        <w:t xml:space="preserve"> 1800 number. </w:t>
      </w:r>
      <w:r w:rsidRPr="00042E7D">
        <w:rPr>
          <w:sz w:val="20"/>
        </w:rPr>
        <w:t xml:space="preserve"> </w:t>
      </w:r>
      <w:r w:rsidR="00042E7D">
        <w:rPr>
          <w:sz w:val="20"/>
        </w:rPr>
        <w:t xml:space="preserve"> </w:t>
      </w:r>
    </w:p>
    <w:p w14:paraId="2AB2FD6E" w14:textId="1459BE6A" w:rsidR="00042E7D" w:rsidRDefault="00042E7D" w:rsidP="00DE18A9">
      <w:pPr>
        <w:tabs>
          <w:tab w:val="left" w:pos="1015"/>
          <w:tab w:val="left" w:pos="1016"/>
        </w:tabs>
        <w:ind w:left="303"/>
        <w:rPr>
          <w:sz w:val="20"/>
        </w:rPr>
      </w:pPr>
    </w:p>
    <w:p w14:paraId="084BF5B9" w14:textId="77777777" w:rsidR="00042E7D" w:rsidRDefault="00042E7D" w:rsidP="00DE18A9">
      <w:pPr>
        <w:tabs>
          <w:tab w:val="left" w:pos="1015"/>
          <w:tab w:val="left" w:pos="1016"/>
        </w:tabs>
        <w:ind w:left="303"/>
        <w:rPr>
          <w:sz w:val="20"/>
        </w:rPr>
      </w:pPr>
      <w:r>
        <w:rPr>
          <w:sz w:val="20"/>
        </w:rPr>
        <w:t xml:space="preserve">The </w:t>
      </w:r>
      <w:r w:rsidR="00545849">
        <w:rPr>
          <w:sz w:val="20"/>
        </w:rPr>
        <w:t xml:space="preserve">website would be developed and administered by the Department of Social Services. The 1800 number and associated </w:t>
      </w:r>
      <w:r>
        <w:rPr>
          <w:sz w:val="20"/>
        </w:rPr>
        <w:t xml:space="preserve">telephone </w:t>
      </w:r>
      <w:r w:rsidR="00545849">
        <w:rPr>
          <w:sz w:val="20"/>
        </w:rPr>
        <w:t>services would be provided</w:t>
      </w:r>
      <w:r>
        <w:rPr>
          <w:sz w:val="20"/>
        </w:rPr>
        <w:t xml:space="preserve"> by one or more external service providers. These are similar services and implementation arrangements to the services provided by the </w:t>
      </w:r>
      <w:proofErr w:type="spellStart"/>
      <w:r>
        <w:rPr>
          <w:sz w:val="20"/>
        </w:rPr>
        <w:t>Carer</w:t>
      </w:r>
      <w:proofErr w:type="spellEnd"/>
      <w:r>
        <w:rPr>
          <w:sz w:val="20"/>
        </w:rPr>
        <w:t xml:space="preserve"> Gateway. </w:t>
      </w:r>
    </w:p>
    <w:p w14:paraId="5A125360" w14:textId="77777777" w:rsidR="00042E7D" w:rsidRDefault="00042E7D" w:rsidP="00DE18A9">
      <w:pPr>
        <w:tabs>
          <w:tab w:val="left" w:pos="1015"/>
          <w:tab w:val="left" w:pos="1016"/>
        </w:tabs>
        <w:ind w:left="303"/>
        <w:rPr>
          <w:sz w:val="20"/>
        </w:rPr>
      </w:pPr>
    </w:p>
    <w:p w14:paraId="3352CBFB" w14:textId="7637F066" w:rsidR="00F07619" w:rsidRDefault="001D639C" w:rsidP="00D81122">
      <w:pPr>
        <w:tabs>
          <w:tab w:val="left" w:pos="1015"/>
          <w:tab w:val="left" w:pos="1016"/>
        </w:tabs>
        <w:ind w:left="303"/>
        <w:rPr>
          <w:sz w:val="20"/>
        </w:rPr>
      </w:pPr>
      <w:r w:rsidRPr="001D639C">
        <w:rPr>
          <w:sz w:val="20"/>
        </w:rPr>
        <w:t>It is assumed that the information and services provided by the National Disability Information Gateway would consolidate and expand on the information and services</w:t>
      </w:r>
      <w:r w:rsidR="003A57E7">
        <w:rPr>
          <w:sz w:val="20"/>
        </w:rPr>
        <w:t xml:space="preserve"> currently </w:t>
      </w:r>
      <w:r w:rsidRPr="001D639C">
        <w:rPr>
          <w:sz w:val="20"/>
        </w:rPr>
        <w:t xml:space="preserve">provided via existing websites and telephone support provided by the Department of Social Services, Department of Human Services, Department of Health and the National Disability Insurance Agency. </w:t>
      </w:r>
    </w:p>
    <w:p w14:paraId="297A8606" w14:textId="77777777" w:rsidR="00DE18A9" w:rsidRPr="00D81122" w:rsidRDefault="00DE18A9" w:rsidP="00D81122">
      <w:pPr>
        <w:tabs>
          <w:tab w:val="left" w:pos="1015"/>
          <w:tab w:val="left" w:pos="1016"/>
        </w:tabs>
        <w:ind w:left="303"/>
        <w:rPr>
          <w:sz w:val="20"/>
        </w:rPr>
      </w:pPr>
    </w:p>
    <w:p w14:paraId="4BC31D6A" w14:textId="55824C07" w:rsidR="008420C9" w:rsidRDefault="004409D7">
      <w:pPr>
        <w:spacing w:before="188"/>
        <w:ind w:left="303"/>
        <w:rPr>
          <w:b/>
          <w:sz w:val="20"/>
        </w:rPr>
      </w:pPr>
      <w:proofErr w:type="spellStart"/>
      <w:r>
        <w:rPr>
          <w:b/>
          <w:sz w:val="20"/>
        </w:rPr>
        <w:t>Behavioural</w:t>
      </w:r>
      <w:proofErr w:type="spellEnd"/>
      <w:r>
        <w:rPr>
          <w:b/>
          <w:sz w:val="20"/>
        </w:rPr>
        <w:t xml:space="preserve"> assumptions used (as appropriate)</w:t>
      </w:r>
    </w:p>
    <w:p w14:paraId="174C41FA" w14:textId="77777777" w:rsidR="008420C9" w:rsidRDefault="008420C9">
      <w:pPr>
        <w:spacing w:before="1"/>
        <w:rPr>
          <w:b/>
          <w:sz w:val="20"/>
        </w:rPr>
      </w:pPr>
    </w:p>
    <w:p w14:paraId="78796FDE" w14:textId="7C0BCEDC" w:rsidR="00DE18A9" w:rsidRDefault="006E4C39">
      <w:pPr>
        <w:ind w:left="303"/>
        <w:rPr>
          <w:sz w:val="20"/>
        </w:rPr>
      </w:pPr>
      <w:r>
        <w:rPr>
          <w:sz w:val="20"/>
        </w:rPr>
        <w:t>Not applicable.</w:t>
      </w:r>
    </w:p>
    <w:sectPr w:rsidR="00DE18A9">
      <w:headerReference w:type="default" r:id="rId8"/>
      <w:pgSz w:w="11900" w:h="16850"/>
      <w:pgMar w:top="1400" w:right="1140" w:bottom="280" w:left="1000" w:header="10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C39F" w14:textId="77777777" w:rsidR="00AF36FD" w:rsidRDefault="00AF36FD">
      <w:r>
        <w:separator/>
      </w:r>
    </w:p>
  </w:endnote>
  <w:endnote w:type="continuationSeparator" w:id="0">
    <w:p w14:paraId="3FEFD260" w14:textId="77777777" w:rsidR="00AF36FD" w:rsidRDefault="00AF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1992" w14:textId="77777777" w:rsidR="00AF36FD" w:rsidRDefault="00AF36FD">
      <w:r>
        <w:separator/>
      </w:r>
    </w:p>
  </w:footnote>
  <w:footnote w:type="continuationSeparator" w:id="0">
    <w:p w14:paraId="428471CE" w14:textId="77777777" w:rsidR="00AF36FD" w:rsidRDefault="00AF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4050" w14:textId="2CAD8AA2" w:rsidR="008420C9" w:rsidRDefault="002B61C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EE8D6A" wp14:editId="347FFA2E">
              <wp:simplePos x="0" y="0"/>
              <wp:positionH relativeFrom="page">
                <wp:posOffset>4266565</wp:posOffset>
              </wp:positionH>
              <wp:positionV relativeFrom="page">
                <wp:posOffset>626745</wp:posOffset>
              </wp:positionV>
              <wp:extent cx="2510155" cy="18986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41D35" w14:textId="77777777" w:rsidR="008420C9" w:rsidRDefault="008420C9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E8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95pt;margin-top:49.35pt;width:19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jb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ES+50cRRiXc+XESLyK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" filled="f" stroked="f">
              <v:textbox inset="0,0,0,0">
                <w:txbxContent>
                  <w:p w14:paraId="4FB41D35" w14:textId="77777777" w:rsidR="008420C9" w:rsidRDefault="008420C9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5D0"/>
    <w:multiLevelType w:val="hybridMultilevel"/>
    <w:tmpl w:val="05248A08"/>
    <w:lvl w:ilvl="0" w:tplc="DF347C1A">
      <w:start w:val="1"/>
      <w:numFmt w:val="lowerLetter"/>
      <w:lvlText w:val="(%1)"/>
      <w:lvlJc w:val="left"/>
      <w:pPr>
        <w:ind w:left="543" w:hanging="241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705E378C">
      <w:numFmt w:val="bullet"/>
      <w:lvlText w:val=""/>
      <w:lvlJc w:val="left"/>
      <w:pPr>
        <w:ind w:left="1015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2" w:tplc="7AB6142C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38F09C70">
      <w:numFmt w:val="bullet"/>
      <w:lvlText w:val="•"/>
      <w:lvlJc w:val="left"/>
      <w:pPr>
        <w:ind w:left="2962" w:hanging="356"/>
      </w:pPr>
      <w:rPr>
        <w:rFonts w:hint="default"/>
      </w:rPr>
    </w:lvl>
    <w:lvl w:ilvl="4" w:tplc="F4FE6C5C">
      <w:numFmt w:val="bullet"/>
      <w:lvlText w:val="•"/>
      <w:lvlJc w:val="left"/>
      <w:pPr>
        <w:ind w:left="3933" w:hanging="356"/>
      </w:pPr>
      <w:rPr>
        <w:rFonts w:hint="default"/>
      </w:rPr>
    </w:lvl>
    <w:lvl w:ilvl="5" w:tplc="96721C98">
      <w:numFmt w:val="bullet"/>
      <w:lvlText w:val="•"/>
      <w:lvlJc w:val="left"/>
      <w:pPr>
        <w:ind w:left="4904" w:hanging="356"/>
      </w:pPr>
      <w:rPr>
        <w:rFonts w:hint="default"/>
      </w:rPr>
    </w:lvl>
    <w:lvl w:ilvl="6" w:tplc="7E82A460">
      <w:numFmt w:val="bullet"/>
      <w:lvlText w:val="•"/>
      <w:lvlJc w:val="left"/>
      <w:pPr>
        <w:ind w:left="5875" w:hanging="356"/>
      </w:pPr>
      <w:rPr>
        <w:rFonts w:hint="default"/>
      </w:rPr>
    </w:lvl>
    <w:lvl w:ilvl="7" w:tplc="A772749E">
      <w:numFmt w:val="bullet"/>
      <w:lvlText w:val="•"/>
      <w:lvlJc w:val="left"/>
      <w:pPr>
        <w:ind w:left="6846" w:hanging="356"/>
      </w:pPr>
      <w:rPr>
        <w:rFonts w:hint="default"/>
      </w:rPr>
    </w:lvl>
    <w:lvl w:ilvl="8" w:tplc="59DA8A4A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" w15:restartNumberingAfterBreak="0">
    <w:nsid w:val="666920A2"/>
    <w:multiLevelType w:val="hybridMultilevel"/>
    <w:tmpl w:val="24D448AC"/>
    <w:lvl w:ilvl="0" w:tplc="0C0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C9"/>
    <w:rsid w:val="00021DF0"/>
    <w:rsid w:val="00042A77"/>
    <w:rsid w:val="00042E7D"/>
    <w:rsid w:val="00050F6C"/>
    <w:rsid w:val="000B1180"/>
    <w:rsid w:val="001A061A"/>
    <w:rsid w:val="001C795D"/>
    <w:rsid w:val="001D639C"/>
    <w:rsid w:val="002759F3"/>
    <w:rsid w:val="002B61C4"/>
    <w:rsid w:val="002F2B5E"/>
    <w:rsid w:val="00387B3A"/>
    <w:rsid w:val="00392824"/>
    <w:rsid w:val="003A57E7"/>
    <w:rsid w:val="004409D7"/>
    <w:rsid w:val="00457063"/>
    <w:rsid w:val="004575A6"/>
    <w:rsid w:val="00457F07"/>
    <w:rsid w:val="004916B0"/>
    <w:rsid w:val="004C450C"/>
    <w:rsid w:val="004E561E"/>
    <w:rsid w:val="005429CA"/>
    <w:rsid w:val="00545849"/>
    <w:rsid w:val="005A6561"/>
    <w:rsid w:val="005B099A"/>
    <w:rsid w:val="005D41C7"/>
    <w:rsid w:val="00616F35"/>
    <w:rsid w:val="00643915"/>
    <w:rsid w:val="00682E89"/>
    <w:rsid w:val="006E4C39"/>
    <w:rsid w:val="00734F41"/>
    <w:rsid w:val="007B576B"/>
    <w:rsid w:val="007C41E9"/>
    <w:rsid w:val="007C7807"/>
    <w:rsid w:val="008253E2"/>
    <w:rsid w:val="008420C9"/>
    <w:rsid w:val="00924CB5"/>
    <w:rsid w:val="0092717F"/>
    <w:rsid w:val="00A32F89"/>
    <w:rsid w:val="00AF36FD"/>
    <w:rsid w:val="00BF2867"/>
    <w:rsid w:val="00BF5B81"/>
    <w:rsid w:val="00C00436"/>
    <w:rsid w:val="00C06F3D"/>
    <w:rsid w:val="00C3083E"/>
    <w:rsid w:val="00C903F8"/>
    <w:rsid w:val="00D40780"/>
    <w:rsid w:val="00D81122"/>
    <w:rsid w:val="00DE18A9"/>
    <w:rsid w:val="00F07619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C555FF"/>
  <w15:docId w15:val="{4DF9FA36-5B55-47EE-AF05-428CD4FB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03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30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015" w:hanging="3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40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D7"/>
    <w:rPr>
      <w:rFonts w:ascii="Verdana" w:eastAsia="Verdana" w:hAnsi="Verdana" w:cs="Verdana"/>
    </w:rPr>
  </w:style>
  <w:style w:type="paragraph" w:customStyle="1" w:styleId="Proformatext">
    <w:name w:val="Pro forma text"/>
    <w:basedOn w:val="Normal"/>
    <w:rsid w:val="00734F41"/>
    <w:pPr>
      <w:widowControl/>
      <w:autoSpaceDE/>
      <w:autoSpaceDN/>
      <w:spacing w:before="80" w:after="80" w:line="260" w:lineRule="exact"/>
    </w:pPr>
    <w:rPr>
      <w:rFonts w:ascii="Book Antiqua" w:eastAsia="Times New Roman" w:hAnsi="Book Antiqua" w:cs="Times New Roman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3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F8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F8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9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5C46E296</Template>
  <TotalTime>2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Circular</vt:lpstr>
    </vt:vector>
  </TitlesOfParts>
  <Company>Department of Finance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Circular</dc:title>
  <dc:creator>Christopher Law</dc:creator>
  <cp:lastModifiedBy>Hague, James</cp:lastModifiedBy>
  <cp:revision>4</cp:revision>
  <dcterms:created xsi:type="dcterms:W3CDTF">2019-05-14T04:48:00Z</dcterms:created>
  <dcterms:modified xsi:type="dcterms:W3CDTF">2019-05-15T04:15:00Z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2019-04-10T00:00:00Z</vt:filetime>
  </property>
</Properties>
</file>